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87807" w14:textId="77777777" w:rsidR="00DB434C" w:rsidRDefault="00EA295D">
      <w:pPr>
        <w:tabs>
          <w:tab w:val="left" w:pos="2340"/>
          <w:tab w:val="left" w:pos="24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992339" wp14:editId="1EE9213F">
                <wp:simplePos x="0" y="0"/>
                <wp:positionH relativeFrom="column">
                  <wp:posOffset>3105785</wp:posOffset>
                </wp:positionH>
                <wp:positionV relativeFrom="paragraph">
                  <wp:posOffset>371475</wp:posOffset>
                </wp:positionV>
                <wp:extent cx="3474720" cy="27051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AA62A" w14:textId="1C27D5E6" w:rsidR="00EA295D" w:rsidRDefault="00EA295D" w:rsidP="00EA29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61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Mont-de-Marsan, le </w:t>
                            </w:r>
                            <w:r w:rsidRPr="009561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561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TIME \@ "d MMMM yyyy" </w:instrText>
                            </w:r>
                            <w:r w:rsidRPr="009561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353C9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9 septembre 2019</w:t>
                            </w:r>
                            <w:r w:rsidRPr="009561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2BF55CC5" w14:textId="77777777" w:rsidR="00EA295D" w:rsidRDefault="00EA295D" w:rsidP="00EA29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F4BE4A" w14:textId="77777777" w:rsidR="00EA295D" w:rsidRDefault="00EA295D" w:rsidP="00EA29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E351D17" w14:textId="77777777" w:rsidR="00EA295D" w:rsidRDefault="00EA295D" w:rsidP="00EA295D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L’Inspecteur d’académie</w:t>
                            </w:r>
                          </w:p>
                          <w:p w14:paraId="26A9A6BE" w14:textId="77777777" w:rsidR="00EA295D" w:rsidRPr="001E723B" w:rsidRDefault="00EA295D" w:rsidP="00EA295D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Directeur académique </w:t>
                            </w:r>
                            <w:r w:rsidRPr="001E72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des services départementaux </w:t>
                            </w:r>
                          </w:p>
                          <w:p w14:paraId="556E8104" w14:textId="77777777" w:rsidR="00EA295D" w:rsidRPr="001E723B" w:rsidRDefault="00EA295D" w:rsidP="00EA295D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E72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1E72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l’Éducation nationale des Landes</w:t>
                            </w:r>
                          </w:p>
                          <w:p w14:paraId="0B5866ED" w14:textId="77777777" w:rsidR="00EA295D" w:rsidRPr="001E723B" w:rsidRDefault="00EA295D" w:rsidP="00EA295D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7137DC" w14:textId="77777777" w:rsidR="00EA295D" w:rsidRPr="001E723B" w:rsidRDefault="007C490E" w:rsidP="00EA295D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À</w:t>
                            </w:r>
                            <w:r w:rsidR="00EA295D" w:rsidRPr="001E72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78E1BD" w14:textId="77777777" w:rsidR="00EA295D" w:rsidRPr="001E723B" w:rsidRDefault="00EA295D" w:rsidP="00EA295D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79024D" w14:textId="77777777" w:rsidR="00EA295D" w:rsidRDefault="00EA295D" w:rsidP="00EA295D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72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Mesdames et Messieurs les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Chefs d’établissement</w:t>
                            </w:r>
                            <w:r w:rsidRPr="001E72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45A1A5D" w14:textId="77777777" w:rsidR="00230446" w:rsidRPr="001E723B" w:rsidRDefault="00230446" w:rsidP="00EA295D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FB24C2F" w14:textId="77777777" w:rsidR="00EA295D" w:rsidRPr="001E723B" w:rsidRDefault="00EA295D" w:rsidP="00EA295D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72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Mesdames et Messieurs les Directeurs d’école</w:t>
                            </w:r>
                          </w:p>
                          <w:p w14:paraId="36217E37" w14:textId="77777777" w:rsidR="00EA295D" w:rsidRPr="001E723B" w:rsidRDefault="00EA295D" w:rsidP="00EA295D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E72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proofErr w:type="gramEnd"/>
                            <w:r w:rsidRPr="001E72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/c de Mesdames et Messieurs les Inspecteurs de l’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 w:rsidRPr="001E72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ducation nationale </w:t>
                            </w:r>
                          </w:p>
                          <w:p w14:paraId="3DF3E756" w14:textId="77777777" w:rsidR="00DB434C" w:rsidRDefault="00DB434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0FEA289" w14:textId="77777777" w:rsidR="00586D84" w:rsidRDefault="00586D8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3AE48DF" w14:textId="77777777" w:rsidR="00DB434C" w:rsidRDefault="00DB434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02E6A74" w14:textId="77777777" w:rsidR="00DB434C" w:rsidRDefault="00DB434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FB6BD01" w14:textId="77777777" w:rsidR="00DB434C" w:rsidRDefault="00DB434C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eastAsia="Times New Roman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923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4.55pt;margin-top:29.25pt;width:273.6pt;height:2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ThzewIAAAAFAAAOAAAAZHJzL2Uyb0RvYy54bWysVNtu3CAQfa/Uf0C8b3yJN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Uu&#10;MFKkA4ru+eDRlR7QaahOb1wFTncG3PwAy8ByzNSZW02/OKT0dUvUll9aq/uWEwbRZeFk8uzoiOMC&#10;yKZ/rxlcQ3ZeR6ChsV0oHRQDATqw9HBkJoRCYfG0WBSLHLYo7OWLdJ6lkbuEVNNxY51/y3WHglFj&#10;C9RHeLK/dT6EQ6rJJdzmtBRsLaSME7vdXEuL9gRkso5fzOCFm1TBWelwbEQcVyBKuCPshXgj7Y9l&#10;lhfpVV7O1mfLxaxYF/NZuUiXszQrr8qz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" stroked="f">
                <v:textbox inset="0,0,0,0">
                  <w:txbxContent>
                    <w:p w14:paraId="13EAA62A" w14:textId="1C27D5E6" w:rsidR="00EA295D" w:rsidRDefault="00EA295D" w:rsidP="00EA29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61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Mont-de-Marsan, le </w:t>
                      </w:r>
                      <w:r w:rsidRPr="00956117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 w:rsidRPr="00956117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TIME \@ "d MMMM yyyy" </w:instrText>
                      </w:r>
                      <w:r w:rsidRPr="00956117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6353C9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9 septembre 2019</w:t>
                      </w:r>
                      <w:r w:rsidRPr="00956117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  <w:p w14:paraId="2BF55CC5" w14:textId="77777777" w:rsidR="00EA295D" w:rsidRDefault="00EA295D" w:rsidP="00EA29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F4BE4A" w14:textId="77777777" w:rsidR="00EA295D" w:rsidRDefault="00EA295D" w:rsidP="00EA29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E351D17" w14:textId="77777777" w:rsidR="00EA295D" w:rsidRDefault="00EA295D" w:rsidP="00EA295D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L’Inspecteur d’académie</w:t>
                      </w:r>
                    </w:p>
                    <w:p w14:paraId="26A9A6BE" w14:textId="77777777" w:rsidR="00EA295D" w:rsidRPr="001E723B" w:rsidRDefault="00EA295D" w:rsidP="00EA295D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Directeur académique </w:t>
                      </w:r>
                      <w:r w:rsidRPr="001E72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des services départementaux </w:t>
                      </w:r>
                    </w:p>
                    <w:p w14:paraId="556E8104" w14:textId="77777777" w:rsidR="00EA295D" w:rsidRPr="001E723B" w:rsidRDefault="00EA295D" w:rsidP="00EA295D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1E723B">
                        <w:rPr>
                          <w:rFonts w:ascii="Arial" w:hAnsi="Arial" w:cs="Arial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1E72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l’Éducation nationale des Landes</w:t>
                      </w:r>
                    </w:p>
                    <w:p w14:paraId="0B5866ED" w14:textId="77777777" w:rsidR="00EA295D" w:rsidRPr="001E723B" w:rsidRDefault="00EA295D" w:rsidP="00EA295D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97137DC" w14:textId="77777777" w:rsidR="00EA295D" w:rsidRPr="001E723B" w:rsidRDefault="007C490E" w:rsidP="00EA295D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À</w:t>
                      </w:r>
                      <w:r w:rsidR="00EA295D" w:rsidRPr="001E72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78E1BD" w14:textId="77777777" w:rsidR="00EA295D" w:rsidRPr="001E723B" w:rsidRDefault="00EA295D" w:rsidP="00EA295D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79024D" w14:textId="77777777" w:rsidR="00EA295D" w:rsidRDefault="00EA295D" w:rsidP="00EA295D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72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Mesdames et Messieurs les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Chefs d’établissement</w:t>
                      </w:r>
                      <w:r w:rsidRPr="001E72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45A1A5D" w14:textId="77777777" w:rsidR="00230446" w:rsidRPr="001E723B" w:rsidRDefault="00230446" w:rsidP="00EA295D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FB24C2F" w14:textId="77777777" w:rsidR="00EA295D" w:rsidRPr="001E723B" w:rsidRDefault="00EA295D" w:rsidP="00EA295D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723B">
                        <w:rPr>
                          <w:rFonts w:ascii="Arial" w:hAnsi="Arial" w:cs="Arial"/>
                          <w:sz w:val="20"/>
                          <w:szCs w:val="20"/>
                        </w:rPr>
                        <w:t>Mesdames et Messieurs les Directeurs d’école</w:t>
                      </w:r>
                    </w:p>
                    <w:p w14:paraId="36217E37" w14:textId="77777777" w:rsidR="00EA295D" w:rsidRPr="001E723B" w:rsidRDefault="00EA295D" w:rsidP="00EA295D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1E723B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proofErr w:type="gramEnd"/>
                      <w:r w:rsidRPr="001E723B">
                        <w:rPr>
                          <w:rFonts w:ascii="Arial" w:hAnsi="Arial" w:cs="Arial"/>
                          <w:sz w:val="20"/>
                          <w:szCs w:val="20"/>
                        </w:rPr>
                        <w:t>/c de Mesdames et Messieurs les Inspecteurs de l’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É</w:t>
                      </w:r>
                      <w:r w:rsidRPr="001E72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ducation nationale </w:t>
                      </w:r>
                    </w:p>
                    <w:p w14:paraId="3DF3E756" w14:textId="77777777" w:rsidR="00DB434C" w:rsidRDefault="00DB434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0FEA289" w14:textId="77777777" w:rsidR="00586D84" w:rsidRDefault="00586D8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3AE48DF" w14:textId="77777777" w:rsidR="00DB434C" w:rsidRDefault="00DB434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02E6A74" w14:textId="77777777" w:rsidR="00DB434C" w:rsidRDefault="00DB434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FB6BD01" w14:textId="77777777" w:rsidR="00DB434C" w:rsidRDefault="00DB434C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eastAsia="Times New Roman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1968" w:rsidRPr="008C0E5B">
        <w:rPr>
          <w:noProof/>
        </w:rPr>
        <w:drawing>
          <wp:inline distT="0" distB="0" distL="0" distR="0" wp14:anchorId="70AD28B4" wp14:editId="3DFF71C9">
            <wp:extent cx="1704975" cy="1800225"/>
            <wp:effectExtent l="0" t="0" r="0" b="0"/>
            <wp:docPr id="1" name="Image 1" descr="C:\Users\bcoelho\AppData\Local\Temp\40_2014_lan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bcoelho\AppData\Local\Temp\40_2014_land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16475" w14:textId="77777777" w:rsidR="00DB434C" w:rsidRDefault="00DB434C">
      <w:pPr>
        <w:rPr>
          <w:rFonts w:ascii="Arial" w:hAnsi="Arial" w:cs="Arial"/>
          <w:sz w:val="20"/>
        </w:rPr>
      </w:pPr>
    </w:p>
    <w:p w14:paraId="2B97B406" w14:textId="77777777" w:rsidR="00DB434C" w:rsidRDefault="00DB434C">
      <w:pPr>
        <w:rPr>
          <w:rFonts w:ascii="Arial" w:hAnsi="Arial" w:cs="Arial"/>
          <w:sz w:val="20"/>
        </w:rPr>
      </w:pPr>
    </w:p>
    <w:p w14:paraId="75E203A6" w14:textId="77777777" w:rsidR="00DB434C" w:rsidRDefault="00DB434C">
      <w:pPr>
        <w:rPr>
          <w:rFonts w:ascii="Arial" w:hAnsi="Arial" w:cs="Arial"/>
          <w:sz w:val="20"/>
        </w:rPr>
      </w:pPr>
    </w:p>
    <w:p w14:paraId="7AB2DD5B" w14:textId="77777777" w:rsidR="00DB434C" w:rsidRDefault="00DB434C">
      <w:pPr>
        <w:rPr>
          <w:rFonts w:ascii="Arial" w:hAnsi="Arial" w:cs="Arial"/>
          <w:sz w:val="20"/>
        </w:rPr>
      </w:pPr>
    </w:p>
    <w:p w14:paraId="3AE2D52F" w14:textId="77777777" w:rsidR="00DB434C" w:rsidRDefault="00B716A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BCF12F" wp14:editId="6A7D3E49">
                <wp:simplePos x="0" y="0"/>
                <wp:positionH relativeFrom="margin">
                  <wp:posOffset>85090</wp:posOffset>
                </wp:positionH>
                <wp:positionV relativeFrom="margin">
                  <wp:posOffset>4440555</wp:posOffset>
                </wp:positionV>
                <wp:extent cx="1205865" cy="4909185"/>
                <wp:effectExtent l="0" t="1905" r="4445" b="381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490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3A573" w14:textId="77777777" w:rsidR="00B716A8" w:rsidRPr="004B0898" w:rsidRDefault="00B716A8" w:rsidP="00B716A8">
                            <w:pPr>
                              <w:pStyle w:val="Titre2"/>
                              <w:ind w:right="39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Cabinet </w:t>
                            </w:r>
                          </w:p>
                          <w:p w14:paraId="782ED6BC" w14:textId="77777777" w:rsidR="00B716A8" w:rsidRDefault="00B716A8" w:rsidP="00B716A8">
                            <w:pPr>
                              <w:spacing w:line="30" w:lineRule="atLeast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</w:p>
                          <w:p w14:paraId="37F0DFB6" w14:textId="77777777" w:rsidR="00B716A8" w:rsidRDefault="00B716A8" w:rsidP="00B716A8">
                            <w:pPr>
                              <w:spacing w:line="30" w:lineRule="atLeast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</w:p>
                          <w:p w14:paraId="2EC32BCD" w14:textId="77777777" w:rsidR="00B716A8" w:rsidRDefault="00B716A8" w:rsidP="00B716A8">
                            <w:pPr>
                              <w:spacing w:line="360" w:lineRule="auto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Serge TAUZIET</w:t>
                            </w:r>
                          </w:p>
                          <w:p w14:paraId="1074136B" w14:textId="77777777" w:rsidR="00B716A8" w:rsidRDefault="00B716A8" w:rsidP="00B716A8">
                            <w:pPr>
                              <w:spacing w:line="360" w:lineRule="auto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5019AF56" w14:textId="77777777" w:rsidR="00B716A8" w:rsidRDefault="005A379B" w:rsidP="005A379B">
                            <w:pPr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Directeur de cabinet et de la communication</w:t>
                            </w:r>
                          </w:p>
                          <w:p w14:paraId="04684A51" w14:textId="77777777" w:rsidR="005A379B" w:rsidRDefault="005A379B" w:rsidP="00B716A8">
                            <w:pPr>
                              <w:spacing w:line="360" w:lineRule="auto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2FF7B143" w14:textId="77777777" w:rsidR="00B716A8" w:rsidRDefault="00B716A8" w:rsidP="005A379B">
                            <w:pPr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05 58 05 66 72</w:t>
                            </w:r>
                          </w:p>
                          <w:p w14:paraId="4C5814C8" w14:textId="77777777" w:rsidR="00B716A8" w:rsidRDefault="005A379B" w:rsidP="005A379B">
                            <w:pPr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06 27 18 37 15</w:t>
                            </w:r>
                          </w:p>
                          <w:p w14:paraId="6A221465" w14:textId="77777777" w:rsidR="005A379B" w:rsidRDefault="005A379B" w:rsidP="00B716A8">
                            <w:pPr>
                              <w:spacing w:line="360" w:lineRule="auto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38755B6E" w14:textId="77777777" w:rsidR="00B716A8" w:rsidRDefault="00230446" w:rsidP="005A379B">
                            <w:pPr>
                              <w:spacing w:line="360" w:lineRule="auto"/>
                              <w:ind w:right="39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Serge.tauziet</w:t>
                            </w:r>
                            <w:r w:rsidR="00B716A8">
                              <w:rPr>
                                <w:rFonts w:ascii="Arial Narrow" w:hAnsi="Arial Narrow"/>
                                <w:sz w:val="16"/>
                              </w:rPr>
                              <w:t>@ac-bordeaux.fr</w:t>
                            </w:r>
                          </w:p>
                          <w:p w14:paraId="094164A7" w14:textId="77777777" w:rsidR="00B716A8" w:rsidRDefault="00B716A8" w:rsidP="00B716A8">
                            <w:pPr>
                              <w:spacing w:line="360" w:lineRule="auto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2CBF1E68" w14:textId="77777777" w:rsidR="005A379B" w:rsidRDefault="005A379B" w:rsidP="00B716A8">
                            <w:pPr>
                              <w:spacing w:line="30" w:lineRule="atLeast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14:paraId="3AFE370D" w14:textId="77777777" w:rsidR="005A379B" w:rsidRDefault="005A379B" w:rsidP="00B716A8">
                            <w:pPr>
                              <w:spacing w:line="30" w:lineRule="atLeast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14:paraId="4592BB33" w14:textId="77777777" w:rsidR="00B716A8" w:rsidRDefault="00B716A8" w:rsidP="00B716A8">
                            <w:pPr>
                              <w:spacing w:line="30" w:lineRule="atLeast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 xml:space="preserve">5, avenue </w:t>
                            </w:r>
                          </w:p>
                          <w:p w14:paraId="29246653" w14:textId="77777777" w:rsidR="00B716A8" w:rsidRDefault="00B716A8" w:rsidP="00B716A8">
                            <w:pPr>
                              <w:spacing w:line="30" w:lineRule="atLeast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 xml:space="preserve">Antoine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Dufau</w:t>
                            </w:r>
                            <w:proofErr w:type="spellEnd"/>
                          </w:p>
                          <w:p w14:paraId="74764CF9" w14:textId="77777777" w:rsidR="00B716A8" w:rsidRDefault="00B716A8" w:rsidP="00B716A8">
                            <w:pPr>
                              <w:spacing w:line="30" w:lineRule="atLeast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BP 389</w:t>
                            </w:r>
                          </w:p>
                          <w:p w14:paraId="7973EFF4" w14:textId="77777777" w:rsidR="00B716A8" w:rsidRDefault="00B716A8" w:rsidP="00B716A8">
                            <w:pPr>
                              <w:spacing w:line="30" w:lineRule="atLeast"/>
                              <w:ind w:left="142" w:right="39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40012 Mont de Marsan</w:t>
                            </w:r>
                          </w:p>
                          <w:p w14:paraId="6FC95B73" w14:textId="77777777" w:rsidR="00B716A8" w:rsidRDefault="00B716A8" w:rsidP="00B716A8">
                            <w:pPr>
                              <w:spacing w:line="30" w:lineRule="atLeast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 xml:space="preserve"> Cedex</w:t>
                            </w:r>
                          </w:p>
                          <w:p w14:paraId="1AC635B4" w14:textId="77777777" w:rsidR="00B716A8" w:rsidRDefault="00B716A8" w:rsidP="00B716A8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4106F5A9" w14:textId="77777777" w:rsidR="00B716A8" w:rsidRDefault="00B716A8" w:rsidP="00B716A8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430B21DF" w14:textId="77777777" w:rsidR="00B716A8" w:rsidRDefault="00B716A8" w:rsidP="00B716A8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CF12F" id="Zone de texte 5" o:spid="_x0000_s1027" type="#_x0000_t202" style="position:absolute;margin-left:6.7pt;margin-top:349.65pt;width:94.95pt;height:386.5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" stroked="f">
                <v:textbox inset="0,0,0,0">
                  <w:txbxContent>
                    <w:p w14:paraId="0243A573" w14:textId="77777777" w:rsidR="00B716A8" w:rsidRPr="004B0898" w:rsidRDefault="00B716A8" w:rsidP="00B716A8">
                      <w:pPr>
                        <w:pStyle w:val="Titre2"/>
                        <w:ind w:right="39"/>
                        <w:rPr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</w:rPr>
                        <w:t xml:space="preserve">      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Cabinet </w:t>
                      </w:r>
                    </w:p>
                    <w:p w14:paraId="782ED6BC" w14:textId="77777777" w:rsidR="00B716A8" w:rsidRDefault="00B716A8" w:rsidP="00B716A8">
                      <w:pPr>
                        <w:spacing w:line="30" w:lineRule="atLeast"/>
                        <w:ind w:left="284" w:right="39"/>
                        <w:jc w:val="right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</w:p>
                    <w:p w14:paraId="37F0DFB6" w14:textId="77777777" w:rsidR="00B716A8" w:rsidRDefault="00B716A8" w:rsidP="00B716A8">
                      <w:pPr>
                        <w:spacing w:line="30" w:lineRule="atLeast"/>
                        <w:ind w:left="284" w:right="39"/>
                        <w:jc w:val="right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</w:p>
                    <w:p w14:paraId="2EC32BCD" w14:textId="77777777" w:rsidR="00B716A8" w:rsidRDefault="00B716A8" w:rsidP="00B716A8">
                      <w:pPr>
                        <w:spacing w:line="360" w:lineRule="auto"/>
                        <w:ind w:left="284" w:right="39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Serge TAUZIET</w:t>
                      </w:r>
                    </w:p>
                    <w:p w14:paraId="1074136B" w14:textId="77777777" w:rsidR="00B716A8" w:rsidRDefault="00B716A8" w:rsidP="00B716A8">
                      <w:pPr>
                        <w:spacing w:line="360" w:lineRule="auto"/>
                        <w:ind w:left="284" w:right="39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5019AF56" w14:textId="77777777" w:rsidR="00B716A8" w:rsidRDefault="005A379B" w:rsidP="005A379B">
                      <w:pPr>
                        <w:ind w:left="284" w:right="39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Directeur de cabinet et de la communication</w:t>
                      </w:r>
                    </w:p>
                    <w:p w14:paraId="04684A51" w14:textId="77777777" w:rsidR="005A379B" w:rsidRDefault="005A379B" w:rsidP="00B716A8">
                      <w:pPr>
                        <w:spacing w:line="360" w:lineRule="auto"/>
                        <w:ind w:left="284" w:right="39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2FF7B143" w14:textId="77777777" w:rsidR="00B716A8" w:rsidRDefault="00B716A8" w:rsidP="005A379B">
                      <w:pPr>
                        <w:ind w:left="284" w:right="39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05 58 05 66 72</w:t>
                      </w:r>
                    </w:p>
                    <w:p w14:paraId="4C5814C8" w14:textId="77777777" w:rsidR="00B716A8" w:rsidRDefault="005A379B" w:rsidP="005A379B">
                      <w:pPr>
                        <w:ind w:left="284" w:right="39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06 27 18 37 15</w:t>
                      </w:r>
                    </w:p>
                    <w:p w14:paraId="6A221465" w14:textId="77777777" w:rsidR="005A379B" w:rsidRDefault="005A379B" w:rsidP="00B716A8">
                      <w:pPr>
                        <w:spacing w:line="360" w:lineRule="auto"/>
                        <w:ind w:left="284" w:right="39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38755B6E" w14:textId="77777777" w:rsidR="00B716A8" w:rsidRDefault="00230446" w:rsidP="005A379B">
                      <w:pPr>
                        <w:spacing w:line="360" w:lineRule="auto"/>
                        <w:ind w:right="39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Serge.tauziet</w:t>
                      </w:r>
                      <w:r w:rsidR="00B716A8">
                        <w:rPr>
                          <w:rFonts w:ascii="Arial Narrow" w:hAnsi="Arial Narrow"/>
                          <w:sz w:val="16"/>
                        </w:rPr>
                        <w:t>@ac-bordeaux.fr</w:t>
                      </w:r>
                    </w:p>
                    <w:p w14:paraId="094164A7" w14:textId="77777777" w:rsidR="00B716A8" w:rsidRDefault="00B716A8" w:rsidP="00B716A8">
                      <w:pPr>
                        <w:spacing w:line="360" w:lineRule="auto"/>
                        <w:ind w:left="284" w:right="39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2CBF1E68" w14:textId="77777777" w:rsidR="005A379B" w:rsidRDefault="005A379B" w:rsidP="00B716A8">
                      <w:pPr>
                        <w:spacing w:line="30" w:lineRule="atLeast"/>
                        <w:ind w:left="284" w:right="39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14:paraId="3AFE370D" w14:textId="77777777" w:rsidR="005A379B" w:rsidRDefault="005A379B" w:rsidP="00B716A8">
                      <w:pPr>
                        <w:spacing w:line="30" w:lineRule="atLeast"/>
                        <w:ind w:left="284" w:right="39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14:paraId="4592BB33" w14:textId="77777777" w:rsidR="00B716A8" w:rsidRDefault="00B716A8" w:rsidP="00B716A8">
                      <w:pPr>
                        <w:spacing w:line="30" w:lineRule="atLeast"/>
                        <w:ind w:left="284" w:right="39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 xml:space="preserve">5, avenue </w:t>
                      </w:r>
                    </w:p>
                    <w:p w14:paraId="29246653" w14:textId="77777777" w:rsidR="00B716A8" w:rsidRDefault="00B716A8" w:rsidP="00B716A8">
                      <w:pPr>
                        <w:spacing w:line="30" w:lineRule="atLeast"/>
                        <w:ind w:left="284" w:right="39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 xml:space="preserve">Antoine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Dufau</w:t>
                      </w:r>
                      <w:proofErr w:type="spellEnd"/>
                    </w:p>
                    <w:p w14:paraId="74764CF9" w14:textId="77777777" w:rsidR="00B716A8" w:rsidRDefault="00B716A8" w:rsidP="00B716A8">
                      <w:pPr>
                        <w:spacing w:line="30" w:lineRule="atLeast"/>
                        <w:ind w:left="284" w:right="39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BP 389</w:t>
                      </w:r>
                    </w:p>
                    <w:p w14:paraId="7973EFF4" w14:textId="77777777" w:rsidR="00B716A8" w:rsidRDefault="00B716A8" w:rsidP="00B716A8">
                      <w:pPr>
                        <w:spacing w:line="30" w:lineRule="atLeast"/>
                        <w:ind w:left="142" w:right="39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40012 Mont de Marsan</w:t>
                      </w:r>
                    </w:p>
                    <w:p w14:paraId="6FC95B73" w14:textId="77777777" w:rsidR="00B716A8" w:rsidRDefault="00B716A8" w:rsidP="00B716A8">
                      <w:pPr>
                        <w:spacing w:line="30" w:lineRule="atLeast"/>
                        <w:ind w:left="284" w:right="39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 xml:space="preserve"> Cedex</w:t>
                      </w:r>
                    </w:p>
                    <w:p w14:paraId="1AC635B4" w14:textId="77777777" w:rsidR="00B716A8" w:rsidRDefault="00B716A8" w:rsidP="00B716A8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4106F5A9" w14:textId="77777777" w:rsidR="00B716A8" w:rsidRDefault="00B716A8" w:rsidP="00B716A8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430B21DF" w14:textId="77777777" w:rsidR="00B716A8" w:rsidRDefault="00B716A8" w:rsidP="00B716A8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B193FEC" w14:textId="77777777" w:rsidR="00DB434C" w:rsidRDefault="00DB434C">
      <w:pPr>
        <w:ind w:right="-1" w:firstLine="142"/>
        <w:rPr>
          <w:rFonts w:ascii="Arial" w:hAnsi="Arial" w:cs="Arial"/>
          <w:sz w:val="20"/>
        </w:rPr>
        <w:sectPr w:rsidR="00DB434C">
          <w:headerReference w:type="default" r:id="rId8"/>
          <w:footerReference w:type="even" r:id="rId9"/>
          <w:footerReference w:type="default" r:id="rId10"/>
          <w:pgSz w:w="11906" w:h="16838"/>
          <w:pgMar w:top="0" w:right="992" w:bottom="567" w:left="284" w:header="0" w:footer="682" w:gutter="0"/>
          <w:cols w:space="709"/>
        </w:sectPr>
      </w:pPr>
    </w:p>
    <w:p w14:paraId="02B5FE08" w14:textId="77777777" w:rsidR="00EA295D" w:rsidRDefault="00EA295D" w:rsidP="00EA295D">
      <w:pPr>
        <w:spacing w:line="288" w:lineRule="auto"/>
        <w:ind w:right="-1"/>
        <w:jc w:val="both"/>
        <w:rPr>
          <w:rFonts w:ascii="Arial" w:hAnsi="Arial" w:cs="Arial"/>
          <w:b/>
          <w:bCs/>
          <w:sz w:val="20"/>
        </w:rPr>
      </w:pPr>
    </w:p>
    <w:p w14:paraId="1ADF1C5A" w14:textId="77777777" w:rsidR="00EA295D" w:rsidRDefault="00EA295D" w:rsidP="00EA295D">
      <w:pPr>
        <w:spacing w:line="288" w:lineRule="auto"/>
        <w:ind w:right="-1"/>
        <w:jc w:val="both"/>
        <w:rPr>
          <w:rFonts w:ascii="Arial" w:hAnsi="Arial" w:cs="Arial"/>
          <w:b/>
          <w:bCs/>
          <w:sz w:val="20"/>
        </w:rPr>
      </w:pPr>
    </w:p>
    <w:p w14:paraId="7C4F58F3" w14:textId="77777777" w:rsidR="00EA295D" w:rsidRDefault="00EA295D" w:rsidP="00EA295D">
      <w:pPr>
        <w:spacing w:line="288" w:lineRule="auto"/>
        <w:ind w:right="-1"/>
        <w:jc w:val="both"/>
        <w:rPr>
          <w:rFonts w:ascii="Arial" w:hAnsi="Arial" w:cs="Arial"/>
          <w:b/>
          <w:bCs/>
          <w:sz w:val="20"/>
        </w:rPr>
      </w:pPr>
    </w:p>
    <w:p w14:paraId="0B145239" w14:textId="77777777" w:rsidR="00EA295D" w:rsidRDefault="00EA295D" w:rsidP="00EA295D">
      <w:pPr>
        <w:spacing w:line="288" w:lineRule="auto"/>
        <w:ind w:right="-1"/>
        <w:jc w:val="both"/>
        <w:rPr>
          <w:rFonts w:ascii="Arial" w:hAnsi="Arial" w:cs="Arial"/>
          <w:b/>
          <w:bCs/>
          <w:sz w:val="20"/>
        </w:rPr>
      </w:pPr>
    </w:p>
    <w:p w14:paraId="25A31692" w14:textId="77777777" w:rsidR="00EA295D" w:rsidRPr="00230446" w:rsidRDefault="00EA295D" w:rsidP="00EA295D">
      <w:pPr>
        <w:spacing w:line="288" w:lineRule="auto"/>
        <w:ind w:right="-1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Objet :</w:t>
      </w:r>
      <w:r>
        <w:rPr>
          <w:rFonts w:ascii="Arial" w:hAnsi="Arial" w:cs="Arial"/>
          <w:bCs/>
          <w:sz w:val="20"/>
        </w:rPr>
        <w:t xml:space="preserve"> </w:t>
      </w:r>
      <w:r w:rsidRPr="00230446">
        <w:rPr>
          <w:rFonts w:ascii="Arial" w:hAnsi="Arial" w:cs="Arial"/>
          <w:b/>
          <w:bCs/>
          <w:sz w:val="20"/>
        </w:rPr>
        <w:t>Concours AMOPA « Défense et Illustration de la Langue Française »</w:t>
      </w:r>
    </w:p>
    <w:p w14:paraId="7CA5ABEA" w14:textId="77777777" w:rsidR="00EA295D" w:rsidRDefault="00EA295D" w:rsidP="00EA295D">
      <w:pPr>
        <w:spacing w:line="288" w:lineRule="auto"/>
        <w:ind w:right="-1"/>
        <w:jc w:val="both"/>
        <w:rPr>
          <w:rFonts w:ascii="Arial" w:hAnsi="Arial" w:cs="Arial"/>
          <w:bCs/>
          <w:sz w:val="20"/>
        </w:rPr>
      </w:pPr>
    </w:p>
    <w:p w14:paraId="7AC117C8" w14:textId="77777777" w:rsidR="00EA295D" w:rsidRDefault="00EA295D" w:rsidP="00EA295D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5CBA4386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L’Association des Membres de l’Ordre des Palmes Académiques (AMOPA)</w:t>
      </w:r>
      <w:r>
        <w:rPr>
          <w:rFonts w:ascii="Arial" w:hAnsi="Arial" w:cs="Arial"/>
          <w:sz w:val="20"/>
          <w:szCs w:val="20"/>
        </w:rPr>
        <w:t xml:space="preserve">, distinction du Ministère de l'Éducation nationale, premier ordre ministériel, </w:t>
      </w:r>
      <w:r>
        <w:rPr>
          <w:rFonts w:ascii="Arial" w:hAnsi="Arial" w:cs="Arial"/>
          <w:sz w:val="20"/>
        </w:rPr>
        <w:t>regroupe des personnalités de tous ordres et de toutes spécialités qui s’intéressent à l’éducation et à la défense de notre langue. Aussi, propose-t-elle aux jeunes des écoles élémentaires, collèges, lycées et établissements universitaires des prix destinés à récompenser le talent dans le maniement de la langue française.</w:t>
      </w:r>
    </w:p>
    <w:p w14:paraId="70BD4CDC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293A8451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Cette année encore les productions qui seront récompensées témoignent des grands talents d’écriture de nos élèves landais.</w:t>
      </w:r>
    </w:p>
    <w:p w14:paraId="44F2DC96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34053312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Pour l’année scolaire </w:t>
      </w:r>
      <w:r w:rsidR="00B73DF9">
        <w:rPr>
          <w:rFonts w:ascii="Arial" w:hAnsi="Arial" w:cs="Arial"/>
          <w:sz w:val="20"/>
        </w:rPr>
        <w:t>2019 2020</w:t>
      </w:r>
      <w:r>
        <w:rPr>
          <w:rFonts w:ascii="Arial" w:hAnsi="Arial" w:cs="Arial"/>
          <w:sz w:val="20"/>
        </w:rPr>
        <w:t> :</w:t>
      </w:r>
    </w:p>
    <w:p w14:paraId="46850571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782E99F6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sym w:font="Wingdings" w:char="F0F0"/>
      </w:r>
      <w:r>
        <w:rPr>
          <w:rFonts w:ascii="Arial" w:hAnsi="Arial" w:cs="Arial"/>
          <w:b/>
          <w:sz w:val="20"/>
        </w:rPr>
        <w:t xml:space="preserve"> Le Prix d’Expression </w:t>
      </w:r>
      <w:proofErr w:type="spellStart"/>
      <w:r>
        <w:rPr>
          <w:rFonts w:ascii="Arial" w:hAnsi="Arial" w:cs="Arial"/>
          <w:b/>
          <w:sz w:val="20"/>
        </w:rPr>
        <w:t>Ecrite</w:t>
      </w:r>
      <w:proofErr w:type="spellEnd"/>
      <w:r>
        <w:rPr>
          <w:rFonts w:ascii="Arial" w:hAnsi="Arial" w:cs="Arial"/>
          <w:b/>
          <w:sz w:val="20"/>
        </w:rPr>
        <w:t xml:space="preserve"> de la Langue Française </w:t>
      </w:r>
      <w:r>
        <w:rPr>
          <w:rFonts w:ascii="Arial" w:hAnsi="Arial" w:cs="Arial"/>
          <w:sz w:val="20"/>
        </w:rPr>
        <w:t xml:space="preserve">permet aux élèves de s’exprimer </w:t>
      </w:r>
      <w:r w:rsidRPr="00B73DF9">
        <w:rPr>
          <w:rFonts w:ascii="Arial" w:hAnsi="Arial" w:cs="Arial"/>
          <w:sz w:val="20"/>
          <w:u w:val="single"/>
        </w:rPr>
        <w:t>sur un thème libre</w:t>
      </w:r>
      <w:r>
        <w:rPr>
          <w:rFonts w:ascii="Arial" w:hAnsi="Arial" w:cs="Arial"/>
          <w:sz w:val="20"/>
        </w:rPr>
        <w:t xml:space="preserve"> proposé par les enseignants </w:t>
      </w:r>
      <w:r w:rsidR="00B73DF9">
        <w:rPr>
          <w:rFonts w:ascii="Arial" w:hAnsi="Arial" w:cs="Arial"/>
          <w:sz w:val="20"/>
          <w:u w:val="single"/>
        </w:rPr>
        <w:t>ou sur le</w:t>
      </w:r>
      <w:r w:rsidRPr="00B73DF9">
        <w:rPr>
          <w:rFonts w:ascii="Arial" w:hAnsi="Arial" w:cs="Arial"/>
          <w:sz w:val="20"/>
          <w:u w:val="single"/>
        </w:rPr>
        <w:t xml:space="preserve"> thème suivant</w:t>
      </w:r>
      <w:r w:rsidR="00B73DF9"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sz w:val="20"/>
        </w:rPr>
        <w:t>:</w:t>
      </w:r>
    </w:p>
    <w:p w14:paraId="2ED5715F" w14:textId="77777777" w:rsidR="00B73DF9" w:rsidRDefault="00B73DF9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4D6B1EDB" w14:textId="77777777" w:rsidR="00EA295D" w:rsidRDefault="00EA295D" w:rsidP="00EA295D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Pour les élèves de CM1 et CM2 des écoles élémentaires :</w:t>
      </w:r>
    </w:p>
    <w:p w14:paraId="218B8D21" w14:textId="77777777" w:rsidR="00EA295D" w:rsidRPr="00EA295D" w:rsidRDefault="00B73DF9" w:rsidP="00EA295D">
      <w:pPr>
        <w:spacing w:line="288" w:lineRule="auto"/>
        <w:ind w:left="72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Vainqueur des Olympiades de l’école, tu as gagné une rencontre avec ton sportif préféré. Raconte ce moment exceptionnel, vos échanges et le souvenir que tu en as gardé.</w:t>
      </w:r>
    </w:p>
    <w:p w14:paraId="01B1EF1A" w14:textId="77777777" w:rsidR="00EA295D" w:rsidRDefault="00EA295D" w:rsidP="00EA295D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Pour les élèves de 6</w:t>
      </w:r>
      <w:r>
        <w:rPr>
          <w:rFonts w:ascii="Arial" w:hAnsi="Arial" w:cs="Arial"/>
          <w:b/>
          <w:sz w:val="20"/>
          <w:vertAlign w:val="superscript"/>
        </w:rPr>
        <w:t>ème</w:t>
      </w:r>
      <w:r>
        <w:rPr>
          <w:rFonts w:ascii="Arial" w:hAnsi="Arial" w:cs="Arial"/>
          <w:b/>
          <w:sz w:val="20"/>
        </w:rPr>
        <w:t xml:space="preserve"> et de 5</w:t>
      </w:r>
      <w:r>
        <w:rPr>
          <w:rFonts w:ascii="Arial" w:hAnsi="Arial" w:cs="Arial"/>
          <w:b/>
          <w:sz w:val="20"/>
          <w:vertAlign w:val="superscript"/>
        </w:rPr>
        <w:t>ème</w:t>
      </w:r>
      <w:r>
        <w:rPr>
          <w:rFonts w:ascii="Arial" w:hAnsi="Arial" w:cs="Arial"/>
          <w:sz w:val="20"/>
        </w:rPr>
        <w:t> :</w:t>
      </w:r>
    </w:p>
    <w:p w14:paraId="222E7032" w14:textId="77777777" w:rsidR="00EA295D" w:rsidRPr="00EA295D" w:rsidRDefault="00B73DF9" w:rsidP="00EA295D">
      <w:pPr>
        <w:autoSpaceDE w:val="0"/>
        <w:autoSpaceDN w:val="0"/>
        <w:adjustRightInd w:val="0"/>
        <w:spacing w:line="288" w:lineRule="auto"/>
        <w:ind w:left="72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Au cours d’un cross, vous enchaînez les chutes. Le soir, votre mère fait venir un médecin. Imaginez la consultation sous la forme d’une scène de théâtre comique.</w:t>
      </w:r>
    </w:p>
    <w:p w14:paraId="6A92E709" w14:textId="77777777" w:rsidR="00EA295D" w:rsidRDefault="00EA295D" w:rsidP="00EA295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Pour les élèves de 4</w:t>
      </w:r>
      <w:r>
        <w:rPr>
          <w:rFonts w:ascii="Arial" w:hAnsi="Arial" w:cs="Arial"/>
          <w:b/>
          <w:sz w:val="20"/>
          <w:vertAlign w:val="superscript"/>
        </w:rPr>
        <w:t>ème</w:t>
      </w:r>
      <w:r>
        <w:rPr>
          <w:rFonts w:ascii="Arial" w:hAnsi="Arial" w:cs="Arial"/>
          <w:b/>
          <w:sz w:val="20"/>
        </w:rPr>
        <w:t xml:space="preserve"> et de 3</w:t>
      </w:r>
      <w:r>
        <w:rPr>
          <w:rFonts w:ascii="Arial" w:hAnsi="Arial" w:cs="Arial"/>
          <w:b/>
          <w:sz w:val="20"/>
          <w:vertAlign w:val="superscript"/>
        </w:rPr>
        <w:t>ème</w:t>
      </w:r>
      <w:r>
        <w:rPr>
          <w:rFonts w:ascii="Arial" w:hAnsi="Arial" w:cs="Arial"/>
          <w:sz w:val="20"/>
        </w:rPr>
        <w:t> :</w:t>
      </w:r>
    </w:p>
    <w:p w14:paraId="20B62FF2" w14:textId="77777777" w:rsidR="00EA295D" w:rsidRPr="00EA295D" w:rsidRDefault="00B73DF9" w:rsidP="00EA295D">
      <w:pPr>
        <w:pStyle w:val="Paragraphedeliste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L’école est-elle un lieu d’éducation à la liberté ? Pensez-vous qu’elle vous a accompagné sur ce chemin ? Comment, en quelles circonstances et dans quelles limites ? Votre production peut revêtir la forme d’un article destiné à un journal.</w:t>
      </w:r>
    </w:p>
    <w:p w14:paraId="085A0B11" w14:textId="77777777" w:rsidR="00EA295D" w:rsidRPr="0069545A" w:rsidRDefault="00EA295D" w:rsidP="00EA295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88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9545A">
        <w:rPr>
          <w:rFonts w:ascii="Arial" w:eastAsia="Calibri" w:hAnsi="Arial" w:cs="Arial"/>
          <w:b/>
          <w:sz w:val="20"/>
          <w:szCs w:val="20"/>
          <w:lang w:eastAsia="en-US"/>
        </w:rPr>
        <w:t>Pour les élèves des classes de lycées, classes préparatoires et BTS</w:t>
      </w:r>
    </w:p>
    <w:p w14:paraId="01674ED7" w14:textId="77777777" w:rsidR="00EA295D" w:rsidRPr="00EA295D" w:rsidRDefault="00B73DF9" w:rsidP="00EA295D">
      <w:pPr>
        <w:pStyle w:val="Paragraphedeliste"/>
        <w:autoSpaceDE w:val="0"/>
        <w:autoSpaceDN w:val="0"/>
        <w:adjustRightInd w:val="0"/>
        <w:spacing w:line="288" w:lineRule="auto"/>
        <w:rPr>
          <w:rFonts w:ascii="Arial" w:eastAsia="Calibri" w:hAnsi="Arial" w:cs="Arial"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Informaticien, vous venez de concevoir un logiciel </w:t>
      </w:r>
      <w:r w:rsidR="00B94695">
        <w:rPr>
          <w:rFonts w:ascii="Arial" w:eastAsia="Calibri" w:hAnsi="Arial" w:cs="Arial"/>
          <w:i/>
          <w:sz w:val="20"/>
          <w:szCs w:val="20"/>
          <w:lang w:eastAsia="en-US"/>
        </w:rPr>
        <w:t>extraordinaire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. Vous écrivez à une entreprise pour la convaincre de commercialiser votre invention. Rédigez cette lettre en expliquant </w:t>
      </w:r>
      <w:r w:rsidR="00B94695">
        <w:rPr>
          <w:rFonts w:ascii="Arial" w:eastAsia="Calibri" w:hAnsi="Arial" w:cs="Arial"/>
          <w:i/>
          <w:sz w:val="20"/>
          <w:szCs w:val="20"/>
          <w:lang w:eastAsia="en-US"/>
        </w:rPr>
        <w:t>le caractère novateur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de</w:t>
      </w:r>
      <w:r w:rsidR="00B94695">
        <w:rPr>
          <w:rFonts w:ascii="Arial" w:eastAsia="Calibri" w:hAnsi="Arial" w:cs="Arial"/>
          <w:i/>
          <w:sz w:val="20"/>
          <w:szCs w:val="20"/>
          <w:lang w:eastAsia="en-US"/>
        </w:rPr>
        <w:t xml:space="preserve"> votre création et le succès qu’elle ne manquera pas d’avoir.</w:t>
      </w:r>
    </w:p>
    <w:p w14:paraId="73484267" w14:textId="77777777" w:rsidR="00EA295D" w:rsidRDefault="00EA295D" w:rsidP="00EA295D">
      <w:pPr>
        <w:autoSpaceDE w:val="0"/>
        <w:autoSpaceDN w:val="0"/>
        <w:adjustRightInd w:val="0"/>
        <w:spacing w:line="288" w:lineRule="auto"/>
        <w:rPr>
          <w:b/>
        </w:rPr>
      </w:pPr>
    </w:p>
    <w:p w14:paraId="36286161" w14:textId="77777777" w:rsidR="001B2BB8" w:rsidRDefault="001B2BB8" w:rsidP="00EA295D">
      <w:pPr>
        <w:autoSpaceDE w:val="0"/>
        <w:autoSpaceDN w:val="0"/>
        <w:adjustRightInd w:val="0"/>
        <w:spacing w:line="288" w:lineRule="auto"/>
        <w:rPr>
          <w:b/>
        </w:rPr>
      </w:pPr>
    </w:p>
    <w:p w14:paraId="462CA446" w14:textId="77777777" w:rsidR="001B2BB8" w:rsidRDefault="001B2BB8" w:rsidP="00EA295D">
      <w:pPr>
        <w:autoSpaceDE w:val="0"/>
        <w:autoSpaceDN w:val="0"/>
        <w:adjustRightInd w:val="0"/>
        <w:spacing w:line="288" w:lineRule="auto"/>
        <w:rPr>
          <w:b/>
        </w:rPr>
      </w:pPr>
    </w:p>
    <w:p w14:paraId="39A6E9B2" w14:textId="77777777" w:rsidR="00EA295D" w:rsidRDefault="00EA295D" w:rsidP="00EA295D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sz w:val="20"/>
        </w:rPr>
      </w:pPr>
      <w:r>
        <w:rPr>
          <w:b/>
        </w:rPr>
        <w:sym w:font="Wingdings" w:char="F0F0"/>
      </w:r>
      <w:r>
        <w:rPr>
          <w:rFonts w:ascii="Arial" w:hAnsi="Arial" w:cs="Arial"/>
          <w:b/>
          <w:sz w:val="20"/>
        </w:rPr>
        <w:t xml:space="preserve"> Le Prix de la Jeune </w:t>
      </w:r>
      <w:r w:rsidRPr="00EA295D">
        <w:rPr>
          <w:rFonts w:ascii="Arial" w:hAnsi="Arial" w:cs="Arial"/>
          <w:b/>
          <w:sz w:val="20"/>
        </w:rPr>
        <w:t>Poésie</w:t>
      </w:r>
      <w:r>
        <w:rPr>
          <w:rFonts w:ascii="Arial" w:hAnsi="Arial" w:cs="Arial"/>
          <w:b/>
          <w:sz w:val="20"/>
        </w:rPr>
        <w:t> :</w:t>
      </w:r>
    </w:p>
    <w:p w14:paraId="53602A74" w14:textId="77777777" w:rsidR="00EA295D" w:rsidRPr="00EA295D" w:rsidRDefault="00EA295D" w:rsidP="00EA295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88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</w:rPr>
        <w:t>P</w:t>
      </w:r>
      <w:r w:rsidRPr="00EA295D">
        <w:rPr>
          <w:rFonts w:ascii="Arial" w:hAnsi="Arial" w:cs="Arial"/>
          <w:b/>
          <w:sz w:val="20"/>
        </w:rPr>
        <w:t>our les élèves de</w:t>
      </w:r>
      <w:r w:rsidR="001B2BB8">
        <w:rPr>
          <w:rFonts w:ascii="Arial" w:hAnsi="Arial" w:cs="Arial"/>
          <w:b/>
          <w:sz w:val="20"/>
        </w:rPr>
        <w:t>s classes de collège, des classes de</w:t>
      </w:r>
      <w:r w:rsidRPr="00EA295D">
        <w:rPr>
          <w:rFonts w:ascii="Arial" w:hAnsi="Arial" w:cs="Arial"/>
          <w:b/>
          <w:sz w:val="20"/>
        </w:rPr>
        <w:t xml:space="preserve"> </w:t>
      </w:r>
      <w:r w:rsidR="001B2BB8">
        <w:rPr>
          <w:rFonts w:ascii="Arial" w:hAnsi="Arial" w:cs="Arial"/>
          <w:b/>
          <w:sz w:val="20"/>
        </w:rPr>
        <w:t>lycée, des classes préparatoires et</w:t>
      </w:r>
      <w:r w:rsidRPr="00EA295D">
        <w:rPr>
          <w:rFonts w:ascii="Arial" w:hAnsi="Arial" w:cs="Arial"/>
          <w:b/>
          <w:sz w:val="20"/>
        </w:rPr>
        <w:t xml:space="preserve"> de BTS.</w:t>
      </w:r>
      <w:r w:rsidRPr="00EA295D">
        <w:rPr>
          <w:rFonts w:ascii="Arial" w:hAnsi="Arial" w:cs="Arial"/>
          <w:sz w:val="20"/>
        </w:rPr>
        <w:t xml:space="preserve"> </w:t>
      </w:r>
    </w:p>
    <w:p w14:paraId="2B498759" w14:textId="77777777" w:rsidR="00EA295D" w:rsidRPr="001B2BB8" w:rsidRDefault="00EA295D" w:rsidP="00EA295D">
      <w:pPr>
        <w:pStyle w:val="Paragraphedeliste"/>
        <w:autoSpaceDE w:val="0"/>
        <w:autoSpaceDN w:val="0"/>
        <w:adjustRightInd w:val="0"/>
        <w:spacing w:line="288" w:lineRule="auto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1B2BB8">
        <w:rPr>
          <w:rFonts w:ascii="Arial" w:hAnsi="Arial" w:cs="Arial"/>
          <w:i/>
          <w:sz w:val="20"/>
        </w:rPr>
        <w:t xml:space="preserve">Les formes fixes ou libres seront acceptées. </w:t>
      </w:r>
      <w:proofErr w:type="spellStart"/>
      <w:r w:rsidRPr="001B2BB8">
        <w:rPr>
          <w:rFonts w:ascii="Arial" w:hAnsi="Arial" w:cs="Arial"/>
          <w:i/>
          <w:sz w:val="20"/>
        </w:rPr>
        <w:t>Ecrire</w:t>
      </w:r>
      <w:proofErr w:type="spellEnd"/>
      <w:r w:rsidRPr="001B2BB8">
        <w:rPr>
          <w:rFonts w:ascii="Arial" w:hAnsi="Arial" w:cs="Arial"/>
          <w:i/>
          <w:sz w:val="20"/>
        </w:rPr>
        <w:t xml:space="preserve"> un poème ne dépassant pas une page</w:t>
      </w:r>
    </w:p>
    <w:p w14:paraId="3EDA27B1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b/>
          <w:sz w:val="20"/>
        </w:rPr>
      </w:pPr>
    </w:p>
    <w:p w14:paraId="52317A48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sym w:font="Wingdings" w:char="F0F0"/>
      </w:r>
      <w:r>
        <w:rPr>
          <w:rFonts w:ascii="Arial" w:hAnsi="Arial" w:cs="Arial"/>
          <w:b/>
          <w:sz w:val="20"/>
        </w:rPr>
        <w:t xml:space="preserve"> Le Prix </w:t>
      </w:r>
      <w:r w:rsidR="00B94695">
        <w:rPr>
          <w:rFonts w:ascii="Arial" w:hAnsi="Arial" w:cs="Arial"/>
          <w:b/>
          <w:sz w:val="20"/>
        </w:rPr>
        <w:t>d</w:t>
      </w:r>
      <w:r>
        <w:rPr>
          <w:rFonts w:ascii="Arial" w:hAnsi="Arial" w:cs="Arial"/>
          <w:b/>
          <w:sz w:val="20"/>
        </w:rPr>
        <w:t>e la Jeune Nouvelle :</w:t>
      </w:r>
    </w:p>
    <w:p w14:paraId="4F2CF2D9" w14:textId="77777777" w:rsidR="001B2BB8" w:rsidRPr="001B2BB8" w:rsidRDefault="001B2BB8" w:rsidP="001B2BB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88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</w:rPr>
        <w:t>P</w:t>
      </w:r>
      <w:r w:rsidRPr="00EA295D">
        <w:rPr>
          <w:rFonts w:ascii="Arial" w:hAnsi="Arial" w:cs="Arial"/>
          <w:b/>
          <w:sz w:val="20"/>
        </w:rPr>
        <w:t>our les élèves de</w:t>
      </w:r>
      <w:r>
        <w:rPr>
          <w:rFonts w:ascii="Arial" w:hAnsi="Arial" w:cs="Arial"/>
          <w:b/>
          <w:sz w:val="20"/>
        </w:rPr>
        <w:t>s classes de collège, des classes de</w:t>
      </w:r>
      <w:r w:rsidRPr="00EA295D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lycée, des classes préparatoires et</w:t>
      </w:r>
      <w:r w:rsidRPr="00EA295D">
        <w:rPr>
          <w:rFonts w:ascii="Arial" w:hAnsi="Arial" w:cs="Arial"/>
          <w:b/>
          <w:sz w:val="20"/>
        </w:rPr>
        <w:t xml:space="preserve"> de BTS.</w:t>
      </w:r>
      <w:r w:rsidRPr="00EA295D">
        <w:rPr>
          <w:rFonts w:ascii="Arial" w:hAnsi="Arial" w:cs="Arial"/>
          <w:sz w:val="20"/>
        </w:rPr>
        <w:t xml:space="preserve"> </w:t>
      </w:r>
    </w:p>
    <w:p w14:paraId="0A6D4EBE" w14:textId="77777777" w:rsidR="001B2BB8" w:rsidRPr="001B2BB8" w:rsidRDefault="001B2BB8" w:rsidP="001B2BB8">
      <w:pPr>
        <w:pStyle w:val="Paragraphedeliste"/>
        <w:autoSpaceDE w:val="0"/>
        <w:autoSpaceDN w:val="0"/>
        <w:adjustRightInd w:val="0"/>
        <w:spacing w:line="288" w:lineRule="auto"/>
        <w:rPr>
          <w:rFonts w:ascii="Arial" w:eastAsia="Calibri" w:hAnsi="Arial" w:cs="Arial"/>
          <w:i/>
          <w:sz w:val="20"/>
          <w:szCs w:val="20"/>
          <w:lang w:eastAsia="en-US"/>
        </w:rPr>
      </w:pPr>
      <w:proofErr w:type="spellStart"/>
      <w:r w:rsidRPr="001B2BB8">
        <w:rPr>
          <w:rFonts w:ascii="Arial" w:hAnsi="Arial" w:cs="Arial"/>
          <w:i/>
          <w:sz w:val="20"/>
        </w:rPr>
        <w:t>Ecrire</w:t>
      </w:r>
      <w:proofErr w:type="spellEnd"/>
      <w:r w:rsidRPr="001B2BB8">
        <w:rPr>
          <w:rFonts w:ascii="Arial" w:hAnsi="Arial" w:cs="Arial"/>
          <w:i/>
          <w:sz w:val="20"/>
        </w:rPr>
        <w:t xml:space="preserve"> une Nouvelle de 6 pages maximum. La présentation « </w:t>
      </w:r>
      <w:r>
        <w:rPr>
          <w:rFonts w:ascii="Arial" w:hAnsi="Arial" w:cs="Arial"/>
          <w:i/>
          <w:sz w:val="20"/>
        </w:rPr>
        <w:t>t</w:t>
      </w:r>
      <w:r w:rsidRPr="001B2BB8">
        <w:rPr>
          <w:rFonts w:ascii="Arial" w:hAnsi="Arial" w:cs="Arial"/>
          <w:i/>
          <w:sz w:val="20"/>
        </w:rPr>
        <w:t>raitement de texte » est demandée. La définition de ce genre est celle que l’</w:t>
      </w:r>
      <w:r>
        <w:rPr>
          <w:rFonts w:ascii="Arial" w:hAnsi="Arial" w:cs="Arial"/>
          <w:i/>
          <w:sz w:val="20"/>
        </w:rPr>
        <w:t>on peut t</w:t>
      </w:r>
      <w:r w:rsidRPr="001B2BB8">
        <w:rPr>
          <w:rFonts w:ascii="Arial" w:hAnsi="Arial" w:cs="Arial"/>
          <w:i/>
          <w:sz w:val="20"/>
        </w:rPr>
        <w:t>rouver dans les programmes officiels.</w:t>
      </w:r>
    </w:p>
    <w:p w14:paraId="1E7295AF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2CE51911" w14:textId="77777777" w:rsidR="001B2BB8" w:rsidRDefault="001B2BB8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6BFF6762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Vous trouverez ci- joints les règlements des concours et toutes précisions quant aux contenus et modalités.</w:t>
      </w:r>
    </w:p>
    <w:p w14:paraId="402DFC02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3F29B7A9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3E77AD8E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  <w:r w:rsidRPr="00230446">
        <w:rPr>
          <w:rFonts w:ascii="Arial" w:hAnsi="Arial" w:cs="Arial"/>
          <w:b/>
          <w:sz w:val="20"/>
        </w:rPr>
        <w:t>La date limite de remise des devo</w:t>
      </w:r>
      <w:r w:rsidR="009D2111" w:rsidRPr="00230446">
        <w:rPr>
          <w:rFonts w:ascii="Arial" w:hAnsi="Arial" w:cs="Arial"/>
          <w:b/>
          <w:sz w:val="20"/>
        </w:rPr>
        <w:t xml:space="preserve">irs sélectionnés est fixée au </w:t>
      </w:r>
      <w:r w:rsidR="00B94695">
        <w:rPr>
          <w:rFonts w:ascii="Arial" w:hAnsi="Arial" w:cs="Arial"/>
          <w:b/>
          <w:sz w:val="20"/>
        </w:rPr>
        <w:t>22</w:t>
      </w:r>
      <w:r w:rsidRPr="00230446">
        <w:rPr>
          <w:rFonts w:ascii="Arial" w:hAnsi="Arial" w:cs="Arial"/>
          <w:b/>
          <w:sz w:val="20"/>
        </w:rPr>
        <w:t xml:space="preserve"> février 20</w:t>
      </w:r>
      <w:r w:rsidR="00B94695">
        <w:rPr>
          <w:rFonts w:ascii="Arial" w:hAnsi="Arial" w:cs="Arial"/>
          <w:b/>
          <w:sz w:val="20"/>
        </w:rPr>
        <w:t xml:space="preserve">20 </w:t>
      </w:r>
      <w:r>
        <w:rPr>
          <w:rFonts w:ascii="Arial" w:hAnsi="Arial" w:cs="Arial"/>
          <w:sz w:val="20"/>
        </w:rPr>
        <w:t>à l’attention de :</w:t>
      </w:r>
    </w:p>
    <w:p w14:paraId="1049EE4A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7F474E37" w14:textId="77777777" w:rsidR="00EA295D" w:rsidRDefault="00EA295D" w:rsidP="00EA295D">
      <w:pPr>
        <w:spacing w:line="288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Monsieur Bernard BROQUA</w:t>
      </w:r>
    </w:p>
    <w:p w14:paraId="6D90A32A" w14:textId="77777777" w:rsidR="00EA295D" w:rsidRDefault="00EA295D" w:rsidP="00EA295D">
      <w:pPr>
        <w:spacing w:line="288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Président de </w:t>
      </w:r>
      <w:smartTag w:uri="urn:schemas-microsoft-com:office:smarttags" w:element="PersonName">
        <w:smartTagPr>
          <w:attr w:name="ProductID" w:val="la Section D￩partementale"/>
        </w:smartTagPr>
        <w:smartTag w:uri="urn:schemas-microsoft-com:office:smarttags" w:element="PersonName">
          <w:smartTagPr>
            <w:attr w:name="ProductID" w:val="la Section"/>
          </w:smartTagPr>
          <w:r>
            <w:rPr>
              <w:rFonts w:ascii="Arial" w:hAnsi="Arial" w:cs="Arial"/>
              <w:sz w:val="20"/>
            </w:rPr>
            <w:t>la Section</w:t>
          </w:r>
        </w:smartTag>
        <w:r>
          <w:rPr>
            <w:rFonts w:ascii="Arial" w:hAnsi="Arial" w:cs="Arial"/>
            <w:sz w:val="20"/>
          </w:rPr>
          <w:t xml:space="preserve"> Départementale</w:t>
        </w:r>
      </w:smartTag>
      <w:r>
        <w:rPr>
          <w:rFonts w:ascii="Arial" w:hAnsi="Arial" w:cs="Arial"/>
          <w:sz w:val="20"/>
        </w:rPr>
        <w:t xml:space="preserve"> de l’AMOPA</w:t>
      </w:r>
    </w:p>
    <w:p w14:paraId="60D086F4" w14:textId="77777777" w:rsidR="00EA295D" w:rsidRDefault="007C490E" w:rsidP="00EA295D">
      <w:pPr>
        <w:spacing w:line="288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19 </w:t>
      </w:r>
      <w:r w:rsidR="00EA295D">
        <w:rPr>
          <w:rFonts w:ascii="Arial" w:hAnsi="Arial" w:cs="Arial"/>
          <w:sz w:val="20"/>
        </w:rPr>
        <w:t>Rue Chantemerle</w:t>
      </w:r>
    </w:p>
    <w:p w14:paraId="3AD632DB" w14:textId="77777777" w:rsidR="00EA295D" w:rsidRDefault="00EA295D" w:rsidP="00EA295D">
      <w:pPr>
        <w:spacing w:line="288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40 800 AIRE SUR L’ADOUR</w:t>
      </w:r>
    </w:p>
    <w:p w14:paraId="4669CAD5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63972DF6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39CB1561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3EFFEA01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7AC0F1F1" w14:textId="6F2A778A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 vous encourage vivement à assurer la diffusion la plus large possible de ces concours, qui bénéficient du soutien du ministère de l’</w:t>
      </w:r>
      <w:r w:rsidR="001A76F1">
        <w:rPr>
          <w:rFonts w:ascii="Arial" w:hAnsi="Arial" w:cs="Arial"/>
          <w:sz w:val="20"/>
        </w:rPr>
        <w:t>É</w:t>
      </w:r>
      <w:r>
        <w:rPr>
          <w:rFonts w:ascii="Arial" w:hAnsi="Arial" w:cs="Arial"/>
          <w:sz w:val="20"/>
        </w:rPr>
        <w:t xml:space="preserve">ducation nationale, auprès de l’équipe enseignante de votre établissement. </w:t>
      </w:r>
    </w:p>
    <w:p w14:paraId="570E92A0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7C9F419F" w14:textId="04A57C35" w:rsidR="005C1D33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 soutiens pleinement cette heureuse initiative porteuse de connaissances et d’ouverture culturelle au profit de nos élèves et je sais pouvoir compter sur votre engagement.</w:t>
      </w:r>
    </w:p>
    <w:p w14:paraId="7AD9CA7C" w14:textId="77777777" w:rsidR="00DB434C" w:rsidRDefault="00DB434C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1039E1F9" w14:textId="77777777" w:rsidR="00F06E51" w:rsidRDefault="00F06E51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179EC8BA" w14:textId="77777777" w:rsidR="007F6B56" w:rsidRDefault="007F6B56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4187550C" w14:textId="77777777" w:rsidR="00DB434C" w:rsidRDefault="001B2BB8">
      <w:pPr>
        <w:spacing w:line="288" w:lineRule="auto"/>
        <w:ind w:right="-1"/>
        <w:jc w:val="both"/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CB68C9" wp14:editId="537FC0EF">
                <wp:simplePos x="0" y="0"/>
                <wp:positionH relativeFrom="column">
                  <wp:posOffset>2435860</wp:posOffset>
                </wp:positionH>
                <wp:positionV relativeFrom="paragraph">
                  <wp:posOffset>35560</wp:posOffset>
                </wp:positionV>
                <wp:extent cx="1943100" cy="704850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FE606" w14:textId="77777777" w:rsidR="00DB434C" w:rsidRDefault="00DB434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CC85151" w14:textId="77777777" w:rsidR="00DB434C" w:rsidRDefault="00DB434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BE461CD" w14:textId="048C8CAD" w:rsidR="00DB434C" w:rsidRDefault="0023044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Luc PHAM</w:t>
                            </w:r>
                          </w:p>
                          <w:p w14:paraId="1EFD8A0A" w14:textId="7FA55627" w:rsidR="005C1D33" w:rsidRDefault="005C1D3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4E72309" w14:textId="3237D654" w:rsidR="005C1D33" w:rsidRDefault="005C1D3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32627FD" w14:textId="77777777" w:rsidR="005C1D33" w:rsidRDefault="005C1D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B68C9" id="Text Box 5" o:spid="_x0000_s1028" type="#_x0000_t202" style="position:absolute;left:0;text-align:left;margin-left:191.8pt;margin-top:2.8pt;width:153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cuAIAAMA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" filled="f" stroked="f">
                <v:textbox>
                  <w:txbxContent>
                    <w:p w14:paraId="521FE606" w14:textId="77777777" w:rsidR="00DB434C" w:rsidRDefault="00DB434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CC85151" w14:textId="77777777" w:rsidR="00DB434C" w:rsidRDefault="00DB434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BE461CD" w14:textId="048C8CAD" w:rsidR="00DB434C" w:rsidRDefault="0023044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Luc PHAM</w:t>
                      </w:r>
                    </w:p>
                    <w:p w14:paraId="1EFD8A0A" w14:textId="7FA55627" w:rsidR="005C1D33" w:rsidRDefault="005C1D3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4E72309" w14:textId="3237D654" w:rsidR="005C1D33" w:rsidRDefault="005C1D3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32627FD" w14:textId="77777777" w:rsidR="005C1D33" w:rsidRDefault="005C1D33"/>
                  </w:txbxContent>
                </v:textbox>
                <w10:wrap type="square"/>
              </v:shape>
            </w:pict>
          </mc:Fallback>
        </mc:AlternateContent>
      </w:r>
    </w:p>
    <w:p w14:paraId="7FD68027" w14:textId="77777777" w:rsidR="00DB434C" w:rsidRDefault="00DB434C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62FF4D5B" w14:textId="77777777" w:rsidR="00DB434C" w:rsidRDefault="00DB434C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77477931" w14:textId="77777777" w:rsidR="00DB434C" w:rsidRDefault="00DB434C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0C01448A" w14:textId="5B9AB214" w:rsidR="00A941F1" w:rsidRDefault="00A941F1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58AE8547" w14:textId="3A3BD0BB" w:rsidR="005C1D33" w:rsidRDefault="005C1D33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23C36AE8" w14:textId="1AE8F903" w:rsidR="005C1D33" w:rsidRDefault="005C1D33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76A59A70" w14:textId="4A22BD4A" w:rsidR="005C1D33" w:rsidRDefault="005C1D33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31C48A70" w14:textId="5BFFBA43" w:rsidR="005C1D33" w:rsidRDefault="005C1D33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7C99726E" w14:textId="25C7DADA" w:rsidR="005C1D33" w:rsidRDefault="005C1D33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7F239E74" w14:textId="1482D05D" w:rsidR="005C1D33" w:rsidRDefault="005C1D33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79803BF3" w14:textId="4788D402" w:rsidR="005C1D33" w:rsidRDefault="005C1D33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673A3EF2" w14:textId="408DAB2C" w:rsidR="005C1D33" w:rsidRDefault="005C1D33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15EC87FC" w14:textId="79DBFC3B" w:rsidR="001A76F1" w:rsidRDefault="001A76F1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05C6B987" w14:textId="1861F9A1" w:rsidR="006353C9" w:rsidRDefault="006353C9" w:rsidP="006353C9">
      <w:r>
        <w:rPr>
          <w:noProof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53A8F952" wp14:editId="1793B3B6">
                <wp:simplePos x="0" y="0"/>
                <wp:positionH relativeFrom="margin">
                  <wp:posOffset>2083138</wp:posOffset>
                </wp:positionH>
                <wp:positionV relativeFrom="margin">
                  <wp:posOffset>8077357</wp:posOffset>
                </wp:positionV>
                <wp:extent cx="2865120" cy="1080770"/>
                <wp:effectExtent l="0" t="0" r="11430" b="2413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08077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3C2109" w14:textId="77777777" w:rsidR="005C1D33" w:rsidRPr="0022786A" w:rsidRDefault="005C1D33" w:rsidP="005C1D33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22786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ADRESSE DE RETOUR DES COPIES</w:t>
                            </w:r>
                          </w:p>
                          <w:p w14:paraId="7FCC3294" w14:textId="77777777" w:rsidR="005C1D33" w:rsidRPr="0022786A" w:rsidRDefault="005C1D33" w:rsidP="005C1D33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22786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Bernard BROQUA</w:t>
                            </w:r>
                          </w:p>
                          <w:p w14:paraId="57BD4F93" w14:textId="77777777" w:rsidR="005C1D33" w:rsidRPr="0022786A" w:rsidRDefault="005C1D33" w:rsidP="005C1D33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22786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19 rue Chantemerle</w:t>
                            </w:r>
                          </w:p>
                          <w:p w14:paraId="14A2A554" w14:textId="77777777" w:rsidR="005C1D33" w:rsidRPr="0022786A" w:rsidRDefault="005C1D33" w:rsidP="005C1D33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22786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40800     Aire sur l’Adour</w:t>
                            </w:r>
                          </w:p>
                          <w:p w14:paraId="3EAD42B6" w14:textId="77777777" w:rsidR="005C1D33" w:rsidRDefault="005C1D33" w:rsidP="005C1D33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8F952" id="Zone de texte 3" o:spid="_x0000_s1029" type="#_x0000_t202" style="position:absolute;margin-left:164.05pt;margin-top:636pt;width:225.6pt;height:85.1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" filled="f" strokecolor="black [0]" insetpen="t">
                <v:shadow color="#eeece1"/>
                <v:textbox inset="2.88pt,2.88pt,2.88pt,2.88pt">
                  <w:txbxContent>
                    <w:p w14:paraId="4A3C2109" w14:textId="77777777" w:rsidR="005C1D33" w:rsidRPr="0022786A" w:rsidRDefault="005C1D33" w:rsidP="005C1D33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22786A">
                        <w:rPr>
                          <w:rFonts w:asciiTheme="minorHAnsi" w:hAnsiTheme="minorHAnsi" w:cstheme="minorHAnsi"/>
                          <w:b/>
                          <w:bCs/>
                        </w:rPr>
                        <w:t>ADRESSE DE RETOUR DES COPIES</w:t>
                      </w:r>
                    </w:p>
                    <w:p w14:paraId="7FCC3294" w14:textId="77777777" w:rsidR="005C1D33" w:rsidRPr="0022786A" w:rsidRDefault="005C1D33" w:rsidP="005C1D33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22786A">
                        <w:rPr>
                          <w:rFonts w:asciiTheme="minorHAnsi" w:hAnsiTheme="minorHAnsi" w:cstheme="minorHAnsi"/>
                          <w:b/>
                          <w:bCs/>
                        </w:rPr>
                        <w:t>Bernard BROQUA</w:t>
                      </w:r>
                    </w:p>
                    <w:p w14:paraId="57BD4F93" w14:textId="77777777" w:rsidR="005C1D33" w:rsidRPr="0022786A" w:rsidRDefault="005C1D33" w:rsidP="005C1D33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22786A">
                        <w:rPr>
                          <w:rFonts w:asciiTheme="minorHAnsi" w:hAnsiTheme="minorHAnsi" w:cstheme="minorHAnsi"/>
                          <w:b/>
                          <w:bCs/>
                        </w:rPr>
                        <w:t>19 rue Chantemerle</w:t>
                      </w:r>
                    </w:p>
                    <w:p w14:paraId="14A2A554" w14:textId="77777777" w:rsidR="005C1D33" w:rsidRPr="0022786A" w:rsidRDefault="005C1D33" w:rsidP="005C1D33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22786A">
                        <w:rPr>
                          <w:rFonts w:asciiTheme="minorHAnsi" w:hAnsiTheme="minorHAnsi" w:cstheme="minorHAnsi"/>
                          <w:b/>
                          <w:bCs/>
                        </w:rPr>
                        <w:t>40800     Aire sur l’Adour</w:t>
                      </w:r>
                    </w:p>
                    <w:p w14:paraId="3EAD42B6" w14:textId="77777777" w:rsidR="005C1D33" w:rsidRDefault="005C1D33" w:rsidP="005C1D33">
                      <w:pPr>
                        <w:widowControl w:val="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064" behindDoc="0" locked="0" layoutInCell="1" allowOverlap="1" wp14:anchorId="0D28B238" wp14:editId="32CE4873">
            <wp:simplePos x="0" y="0"/>
            <wp:positionH relativeFrom="margin">
              <wp:posOffset>-2037080</wp:posOffset>
            </wp:positionH>
            <wp:positionV relativeFrom="margin">
              <wp:posOffset>-55880</wp:posOffset>
            </wp:positionV>
            <wp:extent cx="7166610" cy="8029575"/>
            <wp:effectExtent l="0" t="0" r="0" b="9525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610" cy="802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DFB7AF6" w14:textId="14F13A44" w:rsidR="005C1D33" w:rsidRDefault="001A76F1" w:rsidP="005C1D33">
      <w:r>
        <w:rPr>
          <w:noProof/>
        </w:rPr>
        <w:drawing>
          <wp:anchor distT="0" distB="0" distL="114300" distR="114300" simplePos="0" relativeHeight="251666944" behindDoc="0" locked="0" layoutInCell="1" allowOverlap="1" wp14:anchorId="143E54EC" wp14:editId="465E6D50">
            <wp:simplePos x="0" y="0"/>
            <wp:positionH relativeFrom="margin">
              <wp:posOffset>-1677694</wp:posOffset>
            </wp:positionH>
            <wp:positionV relativeFrom="margin">
              <wp:posOffset>9379197</wp:posOffset>
            </wp:positionV>
            <wp:extent cx="6553200" cy="60960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</w:rPr>
        <w:br w:type="page"/>
      </w:r>
      <w:r w:rsidR="005C1D33">
        <w:rPr>
          <w:noProof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669437AA" wp14:editId="5A4EDF08">
                <wp:simplePos x="0" y="0"/>
                <wp:positionH relativeFrom="margin">
                  <wp:posOffset>-1243965</wp:posOffset>
                </wp:positionH>
                <wp:positionV relativeFrom="margin">
                  <wp:posOffset>8049260</wp:posOffset>
                </wp:positionV>
                <wp:extent cx="2604770" cy="1109345"/>
                <wp:effectExtent l="0" t="0" r="24130" b="14605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10934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3BFF0B" w14:textId="01B244EC" w:rsidR="005C1D33" w:rsidRDefault="005C1D33" w:rsidP="005C1D33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22786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DATE DE RETOUR DES COPIES </w:t>
                            </w:r>
                          </w:p>
                          <w:p w14:paraId="2F0AC463" w14:textId="77777777" w:rsidR="006353C9" w:rsidRPr="0022786A" w:rsidRDefault="006353C9" w:rsidP="005C1D33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40B41772" w14:textId="77777777" w:rsidR="005C1D33" w:rsidRPr="0022786A" w:rsidRDefault="005C1D33" w:rsidP="005C1D33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2786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Samedi 22 février</w:t>
                            </w:r>
                          </w:p>
                          <w:p w14:paraId="57F45112" w14:textId="77777777" w:rsidR="005C1D33" w:rsidRDefault="005C1D33" w:rsidP="005C1D3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2786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Date limite et impérative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437AA" id="Zone de texte 6" o:spid="_x0000_s1030" type="#_x0000_t202" style="position:absolute;margin-left:-97.95pt;margin-top:633.8pt;width:205.1pt;height:87.3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" filled="f" strokecolor="black [0]" insetpen="t">
                <v:shadow color="#eeece1"/>
                <v:textbox inset="2.88pt,2.88pt,2.88pt,2.88pt">
                  <w:txbxContent>
                    <w:p w14:paraId="483BFF0B" w14:textId="01B244EC" w:rsidR="005C1D33" w:rsidRDefault="005C1D33" w:rsidP="005C1D33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22786A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DATE DE RETOUR DES COPIES </w:t>
                      </w:r>
                    </w:p>
                    <w:p w14:paraId="2F0AC463" w14:textId="77777777" w:rsidR="006353C9" w:rsidRPr="0022786A" w:rsidRDefault="006353C9" w:rsidP="005C1D33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bookmarkStart w:id="1" w:name="_GoBack"/>
                      <w:bookmarkEnd w:id="1"/>
                    </w:p>
                    <w:p w14:paraId="40B41772" w14:textId="77777777" w:rsidR="005C1D33" w:rsidRPr="0022786A" w:rsidRDefault="005C1D33" w:rsidP="005C1D33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</w:pPr>
                      <w:r w:rsidRPr="0022786A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Samedi 22 février</w:t>
                      </w:r>
                    </w:p>
                    <w:p w14:paraId="57F45112" w14:textId="77777777" w:rsidR="005C1D33" w:rsidRDefault="005C1D33" w:rsidP="005C1D33">
                      <w:pPr>
                        <w:widowControl w:val="0"/>
                        <w:jc w:val="center"/>
                        <w:rPr>
                          <w:b/>
                          <w:bCs/>
                        </w:rPr>
                      </w:pPr>
                      <w:r w:rsidRPr="0022786A">
                        <w:rPr>
                          <w:rFonts w:asciiTheme="minorHAnsi" w:hAnsiTheme="minorHAnsi" w:cstheme="minorHAnsi"/>
                          <w:b/>
                          <w:bCs/>
                        </w:rPr>
                        <w:t>Date limite et impérative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31C4FDE" w14:textId="0D86112B" w:rsidR="005C1D33" w:rsidRDefault="001A76F1" w:rsidP="001A76F1">
      <w:pPr>
        <w:spacing w:line="288" w:lineRule="auto"/>
        <w:ind w:left="-29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6B4D5FF5" wp14:editId="03B368C8">
            <wp:extent cx="7147998" cy="1037272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commandation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723" cy="1041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1D33" w:rsidSect="00C84529">
      <w:headerReference w:type="default" r:id="rId14"/>
      <w:footerReference w:type="default" r:id="rId15"/>
      <w:type w:val="continuous"/>
      <w:pgSz w:w="11906" w:h="16838"/>
      <w:pgMar w:top="284" w:right="992" w:bottom="567" w:left="3544" w:header="0" w:footer="682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1B5A0" w14:textId="77777777" w:rsidR="00E35AEA" w:rsidRDefault="00E35AEA">
      <w:r>
        <w:separator/>
      </w:r>
    </w:p>
  </w:endnote>
  <w:endnote w:type="continuationSeparator" w:id="0">
    <w:p w14:paraId="04705714" w14:textId="77777777" w:rsidR="00E35AEA" w:rsidRDefault="00E3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F1E57" w14:textId="77777777" w:rsidR="00DB434C" w:rsidRDefault="008A579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B434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DEBEC49" w14:textId="77777777" w:rsidR="00DB434C" w:rsidRDefault="00DB434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3388A" w14:textId="77777777" w:rsidR="00DB434C" w:rsidRDefault="00DB434C">
    <w:pPr>
      <w:pStyle w:val="Pieddepage"/>
      <w:tabs>
        <w:tab w:val="left" w:pos="2127"/>
        <w:tab w:val="left" w:pos="2340"/>
      </w:tabs>
      <w:ind w:firstLine="900"/>
    </w:pPr>
    <w:r>
      <w:t xml:space="preserve">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F295B" w14:textId="77777777" w:rsidR="00DB434C" w:rsidRDefault="008A579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B434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94695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8827408" w14:textId="77777777" w:rsidR="00DB434C" w:rsidRDefault="00DB434C">
    <w:pPr>
      <w:pStyle w:val="Pieddepage"/>
      <w:ind w:right="360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F810E" w14:textId="77777777" w:rsidR="00E35AEA" w:rsidRDefault="00E35AEA">
      <w:r>
        <w:separator/>
      </w:r>
    </w:p>
  </w:footnote>
  <w:footnote w:type="continuationSeparator" w:id="0">
    <w:p w14:paraId="480FDBA7" w14:textId="77777777" w:rsidR="00E35AEA" w:rsidRDefault="00E3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9D877" w14:textId="77777777" w:rsidR="00DB434C" w:rsidRDefault="00DB434C">
    <w:pPr>
      <w:pStyle w:val="En-tte"/>
    </w:pPr>
  </w:p>
  <w:p w14:paraId="4AC226D8" w14:textId="77777777" w:rsidR="00DB434C" w:rsidRDefault="00DB434C">
    <w:pPr>
      <w:pStyle w:val="En-tte"/>
    </w:pPr>
  </w:p>
  <w:p w14:paraId="15590F9A" w14:textId="77777777" w:rsidR="00DB434C" w:rsidRDefault="00DB434C">
    <w:pPr>
      <w:pStyle w:val="En-tte"/>
    </w:pPr>
    <w: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5BA7F" w14:textId="20733E4B" w:rsidR="00DB434C" w:rsidRDefault="00DB43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B01B5"/>
    <w:multiLevelType w:val="hybridMultilevel"/>
    <w:tmpl w:val="CBCA82E2"/>
    <w:lvl w:ilvl="0" w:tplc="E410FA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968"/>
    <w:rsid w:val="000308F8"/>
    <w:rsid w:val="00051360"/>
    <w:rsid w:val="000522DE"/>
    <w:rsid w:val="00065E5C"/>
    <w:rsid w:val="000F706A"/>
    <w:rsid w:val="0013664F"/>
    <w:rsid w:val="001948D3"/>
    <w:rsid w:val="001A76F1"/>
    <w:rsid w:val="001B2BB8"/>
    <w:rsid w:val="001C4F0F"/>
    <w:rsid w:val="001F6B39"/>
    <w:rsid w:val="00203F62"/>
    <w:rsid w:val="00223D1D"/>
    <w:rsid w:val="00226694"/>
    <w:rsid w:val="00230446"/>
    <w:rsid w:val="00241DE2"/>
    <w:rsid w:val="00285DE0"/>
    <w:rsid w:val="00326D8B"/>
    <w:rsid w:val="0039788B"/>
    <w:rsid w:val="003D1968"/>
    <w:rsid w:val="00402EA4"/>
    <w:rsid w:val="004128EA"/>
    <w:rsid w:val="004517F2"/>
    <w:rsid w:val="0047569C"/>
    <w:rsid w:val="004966CC"/>
    <w:rsid w:val="004A211C"/>
    <w:rsid w:val="004A7FC1"/>
    <w:rsid w:val="004B0898"/>
    <w:rsid w:val="004B527C"/>
    <w:rsid w:val="004E4711"/>
    <w:rsid w:val="004E7923"/>
    <w:rsid w:val="00552901"/>
    <w:rsid w:val="00585471"/>
    <w:rsid w:val="00586D84"/>
    <w:rsid w:val="005A379B"/>
    <w:rsid w:val="005C1D33"/>
    <w:rsid w:val="005D1479"/>
    <w:rsid w:val="0060250C"/>
    <w:rsid w:val="0061253A"/>
    <w:rsid w:val="0063041A"/>
    <w:rsid w:val="006353C9"/>
    <w:rsid w:val="00650100"/>
    <w:rsid w:val="00657BC2"/>
    <w:rsid w:val="007327D9"/>
    <w:rsid w:val="00736435"/>
    <w:rsid w:val="007524FB"/>
    <w:rsid w:val="00777C36"/>
    <w:rsid w:val="00796D7E"/>
    <w:rsid w:val="007C490E"/>
    <w:rsid w:val="007D63CC"/>
    <w:rsid w:val="007E2DA2"/>
    <w:rsid w:val="007F6B56"/>
    <w:rsid w:val="008008B9"/>
    <w:rsid w:val="0083745E"/>
    <w:rsid w:val="008A5796"/>
    <w:rsid w:val="008B0749"/>
    <w:rsid w:val="00970662"/>
    <w:rsid w:val="009722C4"/>
    <w:rsid w:val="009A3EBE"/>
    <w:rsid w:val="009C4031"/>
    <w:rsid w:val="009D2111"/>
    <w:rsid w:val="009D4661"/>
    <w:rsid w:val="009E1B2A"/>
    <w:rsid w:val="00A5707D"/>
    <w:rsid w:val="00A941F1"/>
    <w:rsid w:val="00AE7786"/>
    <w:rsid w:val="00AF28C3"/>
    <w:rsid w:val="00B24B46"/>
    <w:rsid w:val="00B43502"/>
    <w:rsid w:val="00B501BA"/>
    <w:rsid w:val="00B716A8"/>
    <w:rsid w:val="00B73DF9"/>
    <w:rsid w:val="00B94695"/>
    <w:rsid w:val="00B94BE7"/>
    <w:rsid w:val="00B96DF7"/>
    <w:rsid w:val="00BC0030"/>
    <w:rsid w:val="00BD7463"/>
    <w:rsid w:val="00C743E3"/>
    <w:rsid w:val="00C84529"/>
    <w:rsid w:val="00C97A1A"/>
    <w:rsid w:val="00CC5B1E"/>
    <w:rsid w:val="00CD413A"/>
    <w:rsid w:val="00CE292A"/>
    <w:rsid w:val="00CF5D3E"/>
    <w:rsid w:val="00D5788C"/>
    <w:rsid w:val="00DB434C"/>
    <w:rsid w:val="00DD39A5"/>
    <w:rsid w:val="00DE36A7"/>
    <w:rsid w:val="00E138F3"/>
    <w:rsid w:val="00E20D18"/>
    <w:rsid w:val="00E35AEA"/>
    <w:rsid w:val="00EA295D"/>
    <w:rsid w:val="00EB0289"/>
    <w:rsid w:val="00EC7D6D"/>
    <w:rsid w:val="00EE25F2"/>
    <w:rsid w:val="00F06E51"/>
    <w:rsid w:val="00F148B3"/>
    <w:rsid w:val="00F23545"/>
    <w:rsid w:val="00F35FD5"/>
    <w:rsid w:val="00F566B4"/>
    <w:rsid w:val="00F66C43"/>
    <w:rsid w:val="00F7535D"/>
    <w:rsid w:val="00F8525C"/>
    <w:rsid w:val="00FA375B"/>
    <w:rsid w:val="00FC4CCE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A115B85"/>
  <w15:docId w15:val="{A8C14116-77E2-472F-8483-A6A4CDC4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84529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C84529"/>
    <w:pPr>
      <w:keepNext/>
      <w:spacing w:line="30" w:lineRule="atLeast"/>
      <w:jc w:val="right"/>
      <w:outlineLvl w:val="1"/>
    </w:pPr>
    <w:rPr>
      <w:rFonts w:ascii="Arial Narrow" w:eastAsia="Times" w:hAnsi="Arial Narrow"/>
      <w:b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84529"/>
    <w:pPr>
      <w:tabs>
        <w:tab w:val="center" w:pos="4536"/>
        <w:tab w:val="right" w:pos="9072"/>
      </w:tabs>
    </w:pPr>
    <w:rPr>
      <w:rFonts w:ascii="Arial" w:eastAsia="Times" w:hAnsi="Arial"/>
      <w:sz w:val="20"/>
      <w:szCs w:val="20"/>
    </w:rPr>
  </w:style>
  <w:style w:type="paragraph" w:styleId="Pieddepage">
    <w:name w:val="footer"/>
    <w:basedOn w:val="Normal"/>
    <w:rsid w:val="00C84529"/>
    <w:pPr>
      <w:tabs>
        <w:tab w:val="center" w:pos="4536"/>
        <w:tab w:val="right" w:pos="9072"/>
      </w:tabs>
    </w:pPr>
    <w:rPr>
      <w:rFonts w:ascii="Arial" w:eastAsia="Times" w:hAnsi="Arial"/>
      <w:sz w:val="20"/>
      <w:szCs w:val="20"/>
    </w:rPr>
  </w:style>
  <w:style w:type="character" w:styleId="Numrodepage">
    <w:name w:val="page number"/>
    <w:basedOn w:val="Policepardfaut"/>
    <w:rsid w:val="00C84529"/>
  </w:style>
  <w:style w:type="paragraph" w:styleId="Textedebulles">
    <w:name w:val="Balloon Text"/>
    <w:basedOn w:val="Normal"/>
    <w:semiHidden/>
    <w:rsid w:val="00657BC2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B716A8"/>
    <w:rPr>
      <w:rFonts w:ascii="Arial Narrow" w:eastAsia="Times" w:hAnsi="Arial Narrow"/>
      <w:b/>
      <w:sz w:val="22"/>
    </w:rPr>
  </w:style>
  <w:style w:type="paragraph" w:styleId="Paragraphedeliste">
    <w:name w:val="List Paragraph"/>
    <w:basedOn w:val="Normal"/>
    <w:uiPriority w:val="34"/>
    <w:qFormat/>
    <w:rsid w:val="00EA295D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B73DF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73DF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73DF9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B73D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73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uziet\Documents\ST%20Archives\DCIA\COURRIERS\MODELE%20LETTRE%20PERSONNEL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LETTRE PERSONNELLE.dot</Template>
  <TotalTime>29</TotalTime>
  <Pages>4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INSPECTION ACADEMIQUE DES LANDES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Tauziet Serge</dc:creator>
  <cp:keywords/>
  <cp:lastModifiedBy>Bernard Broqua</cp:lastModifiedBy>
  <cp:revision>8</cp:revision>
  <cp:lastPrinted>2018-09-20T14:26:00Z</cp:lastPrinted>
  <dcterms:created xsi:type="dcterms:W3CDTF">2019-09-09T07:38:00Z</dcterms:created>
  <dcterms:modified xsi:type="dcterms:W3CDTF">2019-09-09T08:25:00Z</dcterms:modified>
</cp:coreProperties>
</file>